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F24C" w14:textId="6B7848CA" w:rsidR="00B03A99" w:rsidRDefault="00B03A99" w:rsidP="00B03A99">
      <w:pPr>
        <w:jc w:val="center"/>
        <w:rPr>
          <w:rFonts w:ascii="Franklin Gothic Demi" w:hAnsi="Franklin Gothic Demi"/>
          <w:sz w:val="96"/>
          <w:szCs w:val="96"/>
        </w:rPr>
      </w:pPr>
      <w:r>
        <w:rPr>
          <w:rFonts w:ascii="Franklin Gothic Demi" w:hAnsi="Franklin Gothic Demi"/>
          <w:sz w:val="96"/>
          <w:szCs w:val="96"/>
        </w:rPr>
        <w:t>Scott</w:t>
      </w:r>
      <w:r w:rsidR="00734ADA" w:rsidRPr="00734ADA">
        <w:rPr>
          <w:rFonts w:ascii="Franklin Gothic Demi" w:hAnsi="Franklin Gothic Demi"/>
          <w:sz w:val="96"/>
          <w:szCs w:val="96"/>
        </w:rPr>
        <w:t xml:space="preserve"> County</w:t>
      </w:r>
    </w:p>
    <w:p w14:paraId="13D1AD21" w14:textId="068CCE24" w:rsidR="0093321B" w:rsidRPr="00734ADA" w:rsidRDefault="00734ADA" w:rsidP="00B03A99">
      <w:pPr>
        <w:jc w:val="center"/>
        <w:rPr>
          <w:rFonts w:ascii="Franklin Gothic Demi" w:hAnsi="Franklin Gothic Demi"/>
          <w:sz w:val="96"/>
          <w:szCs w:val="96"/>
        </w:rPr>
      </w:pPr>
      <w:r w:rsidRPr="00734ADA">
        <w:rPr>
          <w:rFonts w:ascii="Franklin Gothic Demi" w:hAnsi="Franklin Gothic Demi"/>
          <w:sz w:val="96"/>
          <w:szCs w:val="96"/>
        </w:rPr>
        <w:t>Transfer Station Thanksgiving Hours:</w:t>
      </w:r>
    </w:p>
    <w:p w14:paraId="71C539F1" w14:textId="5F2B26F7" w:rsidR="00734ADA" w:rsidRPr="00B03A99" w:rsidRDefault="00734ADA" w:rsidP="00734ADA">
      <w:pPr>
        <w:pStyle w:val="ListParagraph"/>
        <w:numPr>
          <w:ilvl w:val="0"/>
          <w:numId w:val="1"/>
        </w:numPr>
        <w:rPr>
          <w:rFonts w:ascii="Franklin Gothic Demi" w:hAnsi="Franklin Gothic Demi"/>
          <w:sz w:val="54"/>
          <w:szCs w:val="54"/>
        </w:rPr>
      </w:pPr>
      <w:r w:rsidRPr="00B03A99">
        <w:rPr>
          <w:rFonts w:ascii="Franklin Gothic Demi" w:hAnsi="Franklin Gothic Demi"/>
          <w:sz w:val="54"/>
          <w:szCs w:val="54"/>
        </w:rPr>
        <w:t>Thursday, Nov. 27: Closing at noon</w:t>
      </w:r>
    </w:p>
    <w:p w14:paraId="5127EFC5" w14:textId="6B1298ED" w:rsidR="00734ADA" w:rsidRPr="00B03A99" w:rsidRDefault="00734ADA" w:rsidP="00734ADA">
      <w:pPr>
        <w:pStyle w:val="ListParagraph"/>
        <w:numPr>
          <w:ilvl w:val="0"/>
          <w:numId w:val="1"/>
        </w:numPr>
        <w:rPr>
          <w:rFonts w:ascii="Franklin Gothic Demi" w:hAnsi="Franklin Gothic Demi"/>
          <w:sz w:val="54"/>
          <w:szCs w:val="54"/>
        </w:rPr>
      </w:pPr>
      <w:r w:rsidRPr="00B03A99">
        <w:rPr>
          <w:rFonts w:ascii="Franklin Gothic Demi" w:hAnsi="Franklin Gothic Demi"/>
          <w:sz w:val="54"/>
          <w:szCs w:val="54"/>
        </w:rPr>
        <w:t>Friday, Nov. 2</w:t>
      </w:r>
      <w:r w:rsidR="008A30A3">
        <w:rPr>
          <w:rFonts w:ascii="Franklin Gothic Demi" w:hAnsi="Franklin Gothic Demi"/>
          <w:sz w:val="54"/>
          <w:szCs w:val="54"/>
        </w:rPr>
        <w:t>8</w:t>
      </w:r>
      <w:r w:rsidRPr="00B03A99">
        <w:rPr>
          <w:rFonts w:ascii="Franklin Gothic Demi" w:hAnsi="Franklin Gothic Demi"/>
          <w:sz w:val="54"/>
          <w:szCs w:val="54"/>
        </w:rPr>
        <w:t xml:space="preserve">: </w:t>
      </w:r>
      <w:r w:rsidR="00B03A99" w:rsidRPr="00B03A99">
        <w:rPr>
          <w:rFonts w:ascii="Franklin Gothic Demi" w:hAnsi="Franklin Gothic Demi"/>
          <w:sz w:val="54"/>
          <w:szCs w:val="54"/>
        </w:rPr>
        <w:t>O</w:t>
      </w:r>
      <w:r w:rsidRPr="00B03A99">
        <w:rPr>
          <w:rFonts w:ascii="Franklin Gothic Demi" w:hAnsi="Franklin Gothic Demi"/>
          <w:sz w:val="54"/>
          <w:szCs w:val="54"/>
        </w:rPr>
        <w:t>pen 8 a.m.-4 p.m.</w:t>
      </w:r>
    </w:p>
    <w:p w14:paraId="65CEEEAB" w14:textId="64B0E80B" w:rsidR="00734ADA" w:rsidRPr="00B03A99" w:rsidRDefault="00734ADA" w:rsidP="00734ADA">
      <w:pPr>
        <w:pStyle w:val="ListParagraph"/>
        <w:numPr>
          <w:ilvl w:val="0"/>
          <w:numId w:val="1"/>
        </w:numPr>
        <w:rPr>
          <w:rFonts w:ascii="Franklin Gothic Demi" w:hAnsi="Franklin Gothic Demi"/>
          <w:sz w:val="54"/>
          <w:szCs w:val="54"/>
        </w:rPr>
      </w:pPr>
      <w:r w:rsidRPr="00B03A99">
        <w:rPr>
          <w:rFonts w:ascii="Franklin Gothic Demi" w:hAnsi="Franklin Gothic Demi"/>
          <w:sz w:val="54"/>
          <w:szCs w:val="54"/>
        </w:rPr>
        <w:t xml:space="preserve">Saturday, Nov. </w:t>
      </w:r>
      <w:r w:rsidR="008A30A3">
        <w:rPr>
          <w:rFonts w:ascii="Franklin Gothic Demi" w:hAnsi="Franklin Gothic Demi"/>
          <w:sz w:val="54"/>
          <w:szCs w:val="54"/>
        </w:rPr>
        <w:t>29</w:t>
      </w:r>
      <w:r w:rsidRPr="00B03A99">
        <w:rPr>
          <w:rFonts w:ascii="Franklin Gothic Demi" w:hAnsi="Franklin Gothic Demi"/>
          <w:sz w:val="54"/>
          <w:szCs w:val="54"/>
        </w:rPr>
        <w:t xml:space="preserve">: </w:t>
      </w:r>
      <w:r w:rsidR="00B03A99" w:rsidRPr="00B03A99">
        <w:rPr>
          <w:rFonts w:ascii="Franklin Gothic Demi" w:hAnsi="Franklin Gothic Demi"/>
          <w:sz w:val="54"/>
          <w:szCs w:val="54"/>
        </w:rPr>
        <w:t>Open 8 a.m.-noon</w:t>
      </w:r>
    </w:p>
    <w:p w14:paraId="1A867F10" w14:textId="77777777" w:rsidR="00734ADA" w:rsidRPr="00734ADA" w:rsidRDefault="00734ADA" w:rsidP="00264EFA">
      <w:pPr>
        <w:jc w:val="center"/>
        <w:rPr>
          <w:rFonts w:ascii="Franklin Gothic Demi" w:hAnsi="Franklin Gothic Demi"/>
          <w:sz w:val="36"/>
          <w:szCs w:val="36"/>
        </w:rPr>
      </w:pPr>
    </w:p>
    <w:sectPr w:rsidR="00734ADA" w:rsidRPr="00734ADA" w:rsidSect="0093321B">
      <w:headerReference w:type="default" r:id="rId7"/>
      <w:pgSz w:w="12240" w:h="15840"/>
      <w:pgMar w:top="43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64BE" w14:textId="77777777" w:rsidR="00A0520E" w:rsidRDefault="00A0520E" w:rsidP="0093321B">
      <w:pPr>
        <w:spacing w:after="0" w:line="240" w:lineRule="auto"/>
      </w:pPr>
      <w:r>
        <w:separator/>
      </w:r>
    </w:p>
  </w:endnote>
  <w:endnote w:type="continuationSeparator" w:id="0">
    <w:p w14:paraId="18AE92E9" w14:textId="77777777" w:rsidR="00A0520E" w:rsidRDefault="00A0520E" w:rsidP="0093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3E54" w14:textId="77777777" w:rsidR="00A0520E" w:rsidRDefault="00A0520E" w:rsidP="0093321B">
      <w:pPr>
        <w:spacing w:after="0" w:line="240" w:lineRule="auto"/>
      </w:pPr>
      <w:r>
        <w:separator/>
      </w:r>
    </w:p>
  </w:footnote>
  <w:footnote w:type="continuationSeparator" w:id="0">
    <w:p w14:paraId="47BDD1B2" w14:textId="77777777" w:rsidR="00A0520E" w:rsidRDefault="00A0520E" w:rsidP="0093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BF8F" w14:textId="77777777" w:rsidR="0093321B" w:rsidRDefault="009332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489CE" wp14:editId="319771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943789060" name="Picture 1" descr="A red and black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789060" name="Picture 1" descr="A red and black rect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05014"/>
    <w:multiLevelType w:val="hybridMultilevel"/>
    <w:tmpl w:val="9254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7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6A"/>
    <w:rsid w:val="000941B2"/>
    <w:rsid w:val="00143C7B"/>
    <w:rsid w:val="001B5C7D"/>
    <w:rsid w:val="001E2F4C"/>
    <w:rsid w:val="00261759"/>
    <w:rsid w:val="00264EFA"/>
    <w:rsid w:val="002F2159"/>
    <w:rsid w:val="00372473"/>
    <w:rsid w:val="00396423"/>
    <w:rsid w:val="003E5848"/>
    <w:rsid w:val="004A730A"/>
    <w:rsid w:val="005F4C8E"/>
    <w:rsid w:val="005F7042"/>
    <w:rsid w:val="00645E15"/>
    <w:rsid w:val="00655CAB"/>
    <w:rsid w:val="006D6353"/>
    <w:rsid w:val="007229D3"/>
    <w:rsid w:val="00734ADA"/>
    <w:rsid w:val="007F6DF8"/>
    <w:rsid w:val="008321C1"/>
    <w:rsid w:val="008A30A3"/>
    <w:rsid w:val="0093321B"/>
    <w:rsid w:val="009E26DA"/>
    <w:rsid w:val="009F0244"/>
    <w:rsid w:val="00A0520E"/>
    <w:rsid w:val="00A700D7"/>
    <w:rsid w:val="00B03A99"/>
    <w:rsid w:val="00B1120D"/>
    <w:rsid w:val="00C1166A"/>
    <w:rsid w:val="00CC218F"/>
    <w:rsid w:val="00D420C1"/>
    <w:rsid w:val="00D44008"/>
    <w:rsid w:val="00EA2134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7513"/>
  <w15:chartTrackingRefBased/>
  <w15:docId w15:val="{80EBB73B-B14C-4FDD-BEEC-46099632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66A"/>
  </w:style>
  <w:style w:type="paragraph" w:styleId="Heading1">
    <w:name w:val="heading 1"/>
    <w:basedOn w:val="Normal"/>
    <w:next w:val="Normal"/>
    <w:link w:val="Heading1Char"/>
    <w:uiPriority w:val="9"/>
    <w:qFormat/>
    <w:rsid w:val="00933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2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21B"/>
  </w:style>
  <w:style w:type="paragraph" w:styleId="Footer">
    <w:name w:val="footer"/>
    <w:basedOn w:val="Normal"/>
    <w:link w:val="FooterChar"/>
    <w:uiPriority w:val="99"/>
    <w:unhideWhenUsed/>
    <w:rsid w:val="0093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3\Corporate%20Departments\Public%20Relations\1-CorpCommunications\Creative\Templates\CoverPage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CoverPageTemplate2.dotx</Template>
  <TotalTime>15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Hall</dc:creator>
  <cp:keywords/>
  <dc:description/>
  <cp:lastModifiedBy>Kevin Hall</cp:lastModifiedBy>
  <cp:revision>8</cp:revision>
  <dcterms:created xsi:type="dcterms:W3CDTF">2025-08-25T14:52:00Z</dcterms:created>
  <dcterms:modified xsi:type="dcterms:W3CDTF">2025-11-05T18:58:00Z</dcterms:modified>
</cp:coreProperties>
</file>